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7F1076" w14:textId="77777777" w:rsidR="006447D4" w:rsidRDefault="006447D4" w:rsidP="69DAFCC4">
      <w:pPr>
        <w:jc w:val="center"/>
        <w:rPr>
          <w:rFonts w:ascii="Arial" w:hAnsi="Arial" w:cs="Arial"/>
          <w:b/>
          <w:bCs/>
          <w:color w:val="CC0033"/>
          <w:sz w:val="28"/>
          <w:szCs w:val="28"/>
        </w:rPr>
      </w:pPr>
    </w:p>
    <w:p w14:paraId="4734A3ED" w14:textId="44B00365" w:rsidR="00A65B67" w:rsidRPr="00BE6C6F" w:rsidRDefault="00A65B67" w:rsidP="69DAFCC4">
      <w:pPr>
        <w:jc w:val="center"/>
        <w:rPr>
          <w:rFonts w:ascii="Arial" w:hAnsi="Arial" w:cs="Arial"/>
          <w:b/>
          <w:bCs/>
          <w:color w:val="CC0033"/>
          <w:sz w:val="28"/>
          <w:szCs w:val="28"/>
        </w:rPr>
      </w:pPr>
      <w:r w:rsidRPr="2A457466">
        <w:rPr>
          <w:rFonts w:ascii="Arial" w:hAnsi="Arial" w:cs="Arial"/>
          <w:b/>
          <w:bCs/>
          <w:color w:val="CC0033"/>
          <w:sz w:val="28"/>
          <w:szCs w:val="28"/>
        </w:rPr>
        <w:t>20</w:t>
      </w:r>
      <w:r w:rsidR="00335669" w:rsidRPr="2A457466">
        <w:rPr>
          <w:rFonts w:ascii="Arial" w:hAnsi="Arial" w:cs="Arial"/>
          <w:b/>
          <w:bCs/>
          <w:color w:val="CC0033"/>
          <w:sz w:val="28"/>
          <w:szCs w:val="28"/>
        </w:rPr>
        <w:t>2</w:t>
      </w:r>
      <w:r w:rsidR="59B38BD6" w:rsidRPr="2A457466">
        <w:rPr>
          <w:rFonts w:ascii="Arial" w:hAnsi="Arial" w:cs="Arial"/>
          <w:b/>
          <w:bCs/>
          <w:color w:val="CC0033"/>
          <w:sz w:val="28"/>
          <w:szCs w:val="28"/>
        </w:rPr>
        <w:t>5</w:t>
      </w:r>
      <w:r w:rsidRPr="2A457466">
        <w:rPr>
          <w:rFonts w:ascii="Arial" w:hAnsi="Arial" w:cs="Arial"/>
          <w:b/>
          <w:bCs/>
          <w:color w:val="CC0033"/>
          <w:sz w:val="28"/>
          <w:szCs w:val="28"/>
        </w:rPr>
        <w:t xml:space="preserve"> SUMMER INTERNSHIP APPLICATION</w:t>
      </w:r>
    </w:p>
    <w:p w14:paraId="498199BB" w14:textId="77777777" w:rsidR="00A65B67" w:rsidRDefault="00A65B67" w:rsidP="00A65B67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07"/>
        <w:gridCol w:w="4243"/>
      </w:tblGrid>
      <w:tr w:rsidR="00F0034F" w14:paraId="56F4B143" w14:textId="46E87C73" w:rsidTr="00F0034F">
        <w:trPr>
          <w:trHeight w:val="584"/>
        </w:trPr>
        <w:tc>
          <w:tcPr>
            <w:tcW w:w="5107" w:type="dxa"/>
          </w:tcPr>
          <w:p w14:paraId="0BF38496" w14:textId="77777777" w:rsidR="00F0034F" w:rsidRPr="00803B23" w:rsidRDefault="00F0034F" w:rsidP="009C6C77">
            <w:pPr>
              <w:rPr>
                <w:rFonts w:ascii="Arial" w:hAnsi="Arial" w:cs="Arial"/>
                <w:szCs w:val="22"/>
              </w:rPr>
            </w:pPr>
            <w:r w:rsidRPr="006B242A">
              <w:rPr>
                <w:rFonts w:ascii="Arial" w:hAnsi="Arial" w:cs="Arial"/>
                <w:b/>
                <w:sz w:val="24"/>
              </w:rPr>
              <w:t>Name:</w:t>
            </w:r>
            <w:r>
              <w:rPr>
                <w:rFonts w:ascii="Arial" w:hAnsi="Arial" w:cs="Arial"/>
                <w:szCs w:val="22"/>
              </w:rPr>
              <w:t xml:space="preserve">  </w:t>
            </w:r>
            <w:sdt>
              <w:sdtPr>
                <w:rPr>
                  <w:rFonts w:ascii="Arial" w:hAnsi="Arial" w:cs="Arial"/>
                  <w:szCs w:val="22"/>
                </w:rPr>
                <w:id w:val="233364384"/>
                <w:placeholder>
                  <w:docPart w:val="D04E5A8161AF824A83EA374113983142"/>
                </w:placeholder>
                <w:showingPlcHdr/>
              </w:sdtPr>
              <w:sdtEndPr/>
              <w:sdtContent>
                <w:r w:rsidRPr="00B5561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4243" w:type="dxa"/>
          </w:tcPr>
          <w:p w14:paraId="5FFB291C" w14:textId="6FE8895C" w:rsidR="00F0034F" w:rsidRPr="006B242A" w:rsidRDefault="00F0034F" w:rsidP="009C6C77">
            <w:pPr>
              <w:rPr>
                <w:rFonts w:ascii="Arial" w:hAnsi="Arial" w:cs="Arial"/>
                <w:b/>
                <w:sz w:val="24"/>
              </w:rPr>
            </w:pPr>
            <w:r w:rsidRPr="006B242A">
              <w:rPr>
                <w:rFonts w:ascii="Arial" w:hAnsi="Arial" w:cs="Arial"/>
                <w:b/>
                <w:sz w:val="24"/>
              </w:rPr>
              <w:t>Date:</w:t>
            </w:r>
            <w:r>
              <w:rPr>
                <w:rFonts w:ascii="Arial" w:hAnsi="Arial" w:cs="Arial"/>
                <w:szCs w:val="22"/>
              </w:rPr>
              <w:t xml:space="preserve">  </w:t>
            </w:r>
            <w:sdt>
              <w:sdtPr>
                <w:rPr>
                  <w:rFonts w:ascii="Arial" w:hAnsi="Arial" w:cs="Arial"/>
                  <w:szCs w:val="22"/>
                </w:rPr>
                <w:id w:val="-1558006437"/>
                <w:placeholder>
                  <w:docPart w:val="30A02ED922E9EB478D00AE3AAF583C7E"/>
                </w:placeholder>
                <w:showingPlcHdr/>
                <w:date w:fullDate="2018-02-27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B55617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F0034F" w14:paraId="5863D134" w14:textId="4164EF23" w:rsidTr="00F0034F">
        <w:trPr>
          <w:trHeight w:val="530"/>
        </w:trPr>
        <w:tc>
          <w:tcPr>
            <w:tcW w:w="5107" w:type="dxa"/>
          </w:tcPr>
          <w:p w14:paraId="04414E41" w14:textId="77777777" w:rsidR="00F0034F" w:rsidRDefault="00F0034F" w:rsidP="009C6C77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6B242A">
              <w:rPr>
                <w:rFonts w:ascii="Arial" w:hAnsi="Arial" w:cs="Arial"/>
                <w:b/>
                <w:sz w:val="24"/>
              </w:rPr>
              <w:t>Phone Number:</w:t>
            </w:r>
            <w:r>
              <w:rPr>
                <w:rFonts w:ascii="Arial" w:hAnsi="Arial" w:cs="Arial"/>
                <w:szCs w:val="22"/>
              </w:rPr>
              <w:t xml:space="preserve">  </w:t>
            </w:r>
            <w:sdt>
              <w:sdtPr>
                <w:rPr>
                  <w:rFonts w:ascii="Arial" w:hAnsi="Arial" w:cs="Arial"/>
                  <w:szCs w:val="22"/>
                </w:rPr>
                <w:id w:val="-1407756537"/>
                <w:placeholder>
                  <w:docPart w:val="60DAD36FA2795F40B82CE049EC4038C0"/>
                </w:placeholder>
                <w:showingPlcHdr/>
              </w:sdtPr>
              <w:sdtEndPr/>
              <w:sdtContent>
                <w:r w:rsidRPr="00B5561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4243" w:type="dxa"/>
          </w:tcPr>
          <w:p w14:paraId="5836F4FE" w14:textId="0B6DF1DF" w:rsidR="00F0034F" w:rsidRPr="006B242A" w:rsidRDefault="00F0034F" w:rsidP="009C6C77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NetID: </w:t>
            </w:r>
            <w:sdt>
              <w:sdtPr>
                <w:rPr>
                  <w:rFonts w:ascii="Arial" w:hAnsi="Arial" w:cs="Arial"/>
                  <w:szCs w:val="22"/>
                </w:rPr>
                <w:id w:val="1681768681"/>
                <w:placeholder>
                  <w:docPart w:val="A762CB083B2F6E4BA90544830813A31B"/>
                </w:placeholder>
                <w:showingPlcHdr/>
                <w:date w:fullDate="2018-02-27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B55617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F0034F" w14:paraId="0A72B02D" w14:textId="4F61A7F6" w:rsidTr="00FE1967">
        <w:trPr>
          <w:trHeight w:val="530"/>
        </w:trPr>
        <w:tc>
          <w:tcPr>
            <w:tcW w:w="9350" w:type="dxa"/>
            <w:gridSpan w:val="2"/>
          </w:tcPr>
          <w:p w14:paraId="70757396" w14:textId="0FCE4B46" w:rsidR="00F0034F" w:rsidRPr="006B242A" w:rsidRDefault="00F0034F" w:rsidP="009C6C77">
            <w:pPr>
              <w:rPr>
                <w:rFonts w:ascii="Arial" w:hAnsi="Arial" w:cs="Arial"/>
                <w:b/>
                <w:sz w:val="24"/>
              </w:rPr>
            </w:pPr>
            <w:r w:rsidRPr="006B242A">
              <w:rPr>
                <w:rFonts w:ascii="Arial" w:hAnsi="Arial" w:cs="Arial"/>
                <w:b/>
                <w:sz w:val="24"/>
              </w:rPr>
              <w:t>Email Address:</w:t>
            </w:r>
            <w:r>
              <w:rPr>
                <w:rFonts w:ascii="Arial" w:hAnsi="Arial" w:cs="Arial"/>
                <w:szCs w:val="22"/>
              </w:rPr>
              <w:t xml:space="preserve">  </w:t>
            </w:r>
            <w:sdt>
              <w:sdtPr>
                <w:rPr>
                  <w:rFonts w:ascii="Arial" w:hAnsi="Arial" w:cs="Arial"/>
                  <w:szCs w:val="22"/>
                </w:rPr>
                <w:id w:val="1943403769"/>
                <w:placeholder>
                  <w:docPart w:val="B3BD0D06775FEC47A5B6534E344E4362"/>
                </w:placeholder>
                <w:showingPlcHdr/>
              </w:sdtPr>
              <w:sdtEndPr/>
              <w:sdtContent>
                <w:r w:rsidRPr="00B55617">
                  <w:rPr>
                    <w:rStyle w:val="PlaceholderText"/>
                  </w:rPr>
                  <w:t>Click or tap here to enter text.</w:t>
                </w:r>
              </w:sdtContent>
            </w:sdt>
            <w:r>
              <w:rPr>
                <w:rFonts w:ascii="Arial" w:hAnsi="Arial" w:cs="Arial"/>
                <w:szCs w:val="22"/>
              </w:rPr>
              <w:t xml:space="preserve"> </w:t>
            </w:r>
          </w:p>
        </w:tc>
      </w:tr>
    </w:tbl>
    <w:p w14:paraId="6CDD626C" w14:textId="77777777" w:rsidR="00A65B67" w:rsidRDefault="00A65B67" w:rsidP="00A65B67">
      <w:pPr>
        <w:rPr>
          <w:rFonts w:ascii="Arial" w:hAnsi="Arial" w:cs="Arial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2"/>
        <w:gridCol w:w="4668"/>
      </w:tblGrid>
      <w:tr w:rsidR="00A65B67" w14:paraId="0A3E3E17" w14:textId="77777777" w:rsidTr="009C6C77">
        <w:trPr>
          <w:trHeight w:val="737"/>
        </w:trPr>
        <w:tc>
          <w:tcPr>
            <w:tcW w:w="4788" w:type="dxa"/>
          </w:tcPr>
          <w:p w14:paraId="0415AC4B" w14:textId="69684A16" w:rsidR="00A65B67" w:rsidRPr="006B242A" w:rsidRDefault="00A65B67" w:rsidP="009C6C77">
            <w:pPr>
              <w:rPr>
                <w:rFonts w:ascii="Arial" w:hAnsi="Arial" w:cs="Arial"/>
                <w:szCs w:val="22"/>
              </w:rPr>
            </w:pPr>
            <w:r w:rsidRPr="006B242A">
              <w:rPr>
                <w:rFonts w:ascii="Arial" w:hAnsi="Arial" w:cs="Arial"/>
                <w:b/>
                <w:sz w:val="24"/>
              </w:rPr>
              <w:t>Campus</w:t>
            </w:r>
            <w:r w:rsidR="004D0A31">
              <w:rPr>
                <w:rFonts w:ascii="Arial" w:hAnsi="Arial" w:cs="Arial"/>
                <w:b/>
                <w:sz w:val="24"/>
              </w:rPr>
              <w:t xml:space="preserve"> (N</w:t>
            </w:r>
            <w:r w:rsidR="009F05F4">
              <w:rPr>
                <w:rFonts w:ascii="Arial" w:hAnsi="Arial" w:cs="Arial"/>
                <w:b/>
                <w:sz w:val="24"/>
              </w:rPr>
              <w:t>ew Brunswick, Camden, or Newark)</w:t>
            </w:r>
            <w:r w:rsidR="00F0034F">
              <w:rPr>
                <w:rFonts w:ascii="Arial" w:hAnsi="Arial" w:cs="Arial"/>
                <w:b/>
                <w:sz w:val="24"/>
              </w:rPr>
              <w:t xml:space="preserve">: </w:t>
            </w:r>
            <w:sdt>
              <w:sdtPr>
                <w:rPr>
                  <w:rFonts w:ascii="Arial" w:hAnsi="Arial" w:cs="Arial"/>
                  <w:szCs w:val="22"/>
                </w:rPr>
                <w:id w:val="-1550295042"/>
                <w:placeholder>
                  <w:docPart w:val="27ACC97B47374970A5FCCDDA9B0B8EBA"/>
                </w:placeholder>
                <w:showingPlcHdr/>
              </w:sdtPr>
              <w:sdtEndPr/>
              <w:sdtContent>
                <w:r w:rsidRPr="00B5561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4788" w:type="dxa"/>
          </w:tcPr>
          <w:p w14:paraId="4E7F71D1" w14:textId="77777777" w:rsidR="00A65B67" w:rsidRPr="006B242A" w:rsidRDefault="00A65B67" w:rsidP="009C6C77">
            <w:pPr>
              <w:rPr>
                <w:rFonts w:ascii="Arial" w:hAnsi="Arial" w:cs="Arial"/>
                <w:szCs w:val="22"/>
              </w:rPr>
            </w:pPr>
            <w:r w:rsidRPr="006B242A">
              <w:rPr>
                <w:rFonts w:ascii="Arial" w:hAnsi="Arial" w:cs="Arial"/>
                <w:b/>
                <w:sz w:val="24"/>
              </w:rPr>
              <w:t>Class Year:</w:t>
            </w:r>
            <w:r>
              <w:rPr>
                <w:rFonts w:ascii="Arial" w:hAnsi="Arial" w:cs="Arial"/>
                <w:szCs w:val="22"/>
              </w:rPr>
              <w:t xml:space="preserve">  </w:t>
            </w:r>
            <w:sdt>
              <w:sdtPr>
                <w:rPr>
                  <w:rFonts w:ascii="Arial" w:hAnsi="Arial" w:cs="Arial"/>
                  <w:szCs w:val="22"/>
                </w:rPr>
                <w:id w:val="-1372142685"/>
                <w:placeholder>
                  <w:docPart w:val="27ACC97B47374970A5FCCDDA9B0B8EBA"/>
                </w:placeholder>
                <w:showingPlcHdr/>
              </w:sdtPr>
              <w:sdtEndPr/>
              <w:sdtContent>
                <w:r w:rsidRPr="00B5561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A65B67" w14:paraId="0973B5D4" w14:textId="77777777" w:rsidTr="009C6C77">
        <w:trPr>
          <w:trHeight w:val="620"/>
        </w:trPr>
        <w:tc>
          <w:tcPr>
            <w:tcW w:w="4788" w:type="dxa"/>
          </w:tcPr>
          <w:p w14:paraId="10E09FB2" w14:textId="77777777" w:rsidR="00A65B67" w:rsidRPr="006B242A" w:rsidRDefault="00A65B67" w:rsidP="009C6C77">
            <w:pPr>
              <w:rPr>
                <w:rFonts w:ascii="Arial" w:hAnsi="Arial" w:cs="Arial"/>
                <w:szCs w:val="22"/>
              </w:rPr>
            </w:pPr>
            <w:r w:rsidRPr="006B242A">
              <w:rPr>
                <w:rFonts w:ascii="Arial" w:hAnsi="Arial" w:cs="Arial"/>
                <w:b/>
                <w:sz w:val="24"/>
              </w:rPr>
              <w:t>Major:</w:t>
            </w:r>
            <w:r>
              <w:rPr>
                <w:rFonts w:ascii="Arial" w:hAnsi="Arial" w:cs="Arial"/>
                <w:szCs w:val="22"/>
              </w:rPr>
              <w:t xml:space="preserve">  </w:t>
            </w:r>
            <w:sdt>
              <w:sdtPr>
                <w:rPr>
                  <w:rFonts w:ascii="Arial" w:hAnsi="Arial" w:cs="Arial"/>
                  <w:szCs w:val="22"/>
                </w:rPr>
                <w:id w:val="1217396821"/>
                <w:placeholder>
                  <w:docPart w:val="27ACC97B47374970A5FCCDDA9B0B8EBA"/>
                </w:placeholder>
                <w:showingPlcHdr/>
              </w:sdtPr>
              <w:sdtEndPr/>
              <w:sdtContent>
                <w:r w:rsidRPr="00B5561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4788" w:type="dxa"/>
          </w:tcPr>
          <w:p w14:paraId="145B3101" w14:textId="77777777" w:rsidR="00A65B67" w:rsidRPr="006B242A" w:rsidRDefault="00A65B67" w:rsidP="009C6C77">
            <w:pPr>
              <w:rPr>
                <w:rFonts w:ascii="Arial" w:hAnsi="Arial" w:cs="Arial"/>
                <w:szCs w:val="22"/>
              </w:rPr>
            </w:pPr>
            <w:r w:rsidRPr="006B242A">
              <w:rPr>
                <w:rFonts w:ascii="Arial" w:hAnsi="Arial" w:cs="Arial"/>
                <w:b/>
                <w:sz w:val="24"/>
              </w:rPr>
              <w:t>Current GPA:</w:t>
            </w:r>
            <w:r>
              <w:rPr>
                <w:rFonts w:ascii="Arial" w:hAnsi="Arial" w:cs="Arial"/>
                <w:szCs w:val="22"/>
              </w:rPr>
              <w:t xml:space="preserve">  </w:t>
            </w:r>
            <w:sdt>
              <w:sdtPr>
                <w:rPr>
                  <w:rFonts w:ascii="Arial" w:hAnsi="Arial" w:cs="Arial"/>
                  <w:szCs w:val="22"/>
                </w:rPr>
                <w:id w:val="495393115"/>
                <w:placeholder>
                  <w:docPart w:val="27ACC97B47374970A5FCCDDA9B0B8EBA"/>
                </w:placeholder>
                <w:showingPlcHdr/>
              </w:sdtPr>
              <w:sdtEndPr/>
              <w:sdtContent>
                <w:r w:rsidRPr="00B5561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37133DEA" w14:textId="77777777" w:rsidR="00A65B67" w:rsidRPr="00803B23" w:rsidRDefault="00A65B67" w:rsidP="00A65B67">
      <w:pPr>
        <w:rPr>
          <w:rFonts w:ascii="Arial" w:hAnsi="Arial" w:cs="Arial"/>
          <w:sz w:val="28"/>
          <w:szCs w:val="28"/>
        </w:rPr>
      </w:pPr>
    </w:p>
    <w:p w14:paraId="783B00D0" w14:textId="77777777" w:rsidR="00A65B67" w:rsidRDefault="00A65B67" w:rsidP="00A65B67">
      <w:pPr>
        <w:rPr>
          <w:rFonts w:ascii="Arial" w:hAnsi="Arial" w:cs="Arial"/>
          <w:bCs/>
          <w:color w:val="000000"/>
          <w:shd w:val="clear" w:color="auto" w:fill="FFFFFF"/>
        </w:rPr>
      </w:pPr>
      <w:r w:rsidRPr="006B242A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How did you hear about the Rutgers Office of Federal Relations internship?</w:t>
      </w:r>
    </w:p>
    <w:sdt>
      <w:sdtPr>
        <w:rPr>
          <w:rFonts w:ascii="Arial" w:hAnsi="Arial" w:cs="Arial"/>
        </w:rPr>
        <w:id w:val="645940326"/>
        <w:placeholder>
          <w:docPart w:val="27ACC97B47374970A5FCCDDA9B0B8EBA"/>
        </w:placeholder>
        <w:showingPlcHdr/>
      </w:sdtPr>
      <w:sdtEndPr/>
      <w:sdtContent>
        <w:p w14:paraId="0A9B1E5B" w14:textId="77777777" w:rsidR="00A65B67" w:rsidRDefault="00A65B67" w:rsidP="00A65B67">
          <w:pPr>
            <w:rPr>
              <w:rFonts w:ascii="Arial" w:hAnsi="Arial" w:cs="Arial"/>
              <w:szCs w:val="22"/>
            </w:rPr>
          </w:pPr>
          <w:r w:rsidRPr="00B55617">
            <w:rPr>
              <w:rStyle w:val="PlaceholderText"/>
            </w:rPr>
            <w:t>Click or tap here to enter text.</w:t>
          </w:r>
        </w:p>
      </w:sdtContent>
    </w:sdt>
    <w:p w14:paraId="7BE84705" w14:textId="77777777" w:rsidR="00A65B67" w:rsidRPr="0045415E" w:rsidRDefault="00A65B67" w:rsidP="00A65B67">
      <w:pPr>
        <w:rPr>
          <w:rFonts w:ascii="Arial" w:hAnsi="Arial" w:cs="Arial"/>
          <w:sz w:val="24"/>
          <w:szCs w:val="24"/>
        </w:rPr>
      </w:pPr>
    </w:p>
    <w:p w14:paraId="18F99357" w14:textId="442311BD" w:rsidR="00A65B67" w:rsidRPr="0045415E" w:rsidRDefault="00A65B67" w:rsidP="00A65B67">
      <w:pPr>
        <w:rPr>
          <w:rFonts w:ascii="Arial" w:hAnsi="Arial" w:cs="Arial"/>
          <w:b/>
          <w:sz w:val="24"/>
          <w:szCs w:val="24"/>
        </w:rPr>
      </w:pPr>
      <w:r w:rsidRPr="0045415E">
        <w:rPr>
          <w:rFonts w:ascii="Arial" w:hAnsi="Arial" w:cs="Arial"/>
          <w:b/>
          <w:sz w:val="24"/>
          <w:szCs w:val="24"/>
        </w:rPr>
        <w:t>Please send this form</w:t>
      </w:r>
      <w:r w:rsidR="0045415E" w:rsidRPr="0045415E">
        <w:rPr>
          <w:rFonts w:ascii="Arial" w:hAnsi="Arial" w:cs="Arial"/>
          <w:b/>
          <w:sz w:val="24"/>
          <w:szCs w:val="24"/>
        </w:rPr>
        <w:t xml:space="preserve"> along</w:t>
      </w:r>
      <w:r w:rsidRPr="0045415E">
        <w:rPr>
          <w:rFonts w:ascii="Arial" w:hAnsi="Arial" w:cs="Arial"/>
          <w:b/>
          <w:sz w:val="24"/>
          <w:szCs w:val="24"/>
        </w:rPr>
        <w:t xml:space="preserve"> with your </w:t>
      </w:r>
      <w:r w:rsidRPr="007F49D4">
        <w:rPr>
          <w:rFonts w:ascii="Arial" w:hAnsi="Arial" w:cs="Arial"/>
          <w:b/>
          <w:sz w:val="24"/>
          <w:szCs w:val="24"/>
          <w:u w:val="single"/>
        </w:rPr>
        <w:t>most recent r</w:t>
      </w:r>
      <w:r w:rsidR="007F49D4">
        <w:rPr>
          <w:rFonts w:ascii="Arial" w:hAnsi="Arial" w:cs="Arial"/>
          <w:b/>
          <w:sz w:val="24"/>
          <w:szCs w:val="24"/>
          <w:u w:val="single"/>
        </w:rPr>
        <w:t>e</w:t>
      </w:r>
      <w:r w:rsidRPr="007F49D4">
        <w:rPr>
          <w:rFonts w:ascii="Arial" w:hAnsi="Arial" w:cs="Arial"/>
          <w:b/>
          <w:sz w:val="24"/>
          <w:szCs w:val="24"/>
          <w:u w:val="single"/>
        </w:rPr>
        <w:t>sum</w:t>
      </w:r>
      <w:r w:rsidR="007F49D4">
        <w:rPr>
          <w:rFonts w:ascii="Arial" w:hAnsi="Arial" w:cs="Arial"/>
          <w:b/>
          <w:sz w:val="24"/>
          <w:szCs w:val="24"/>
          <w:u w:val="single"/>
        </w:rPr>
        <w:t>e</w:t>
      </w:r>
      <w:r w:rsidRPr="0045415E">
        <w:rPr>
          <w:rFonts w:ascii="Arial" w:hAnsi="Arial" w:cs="Arial"/>
          <w:b/>
          <w:sz w:val="24"/>
          <w:szCs w:val="24"/>
        </w:rPr>
        <w:t xml:space="preserve"> and your </w:t>
      </w:r>
      <w:r w:rsidRPr="007F49D4">
        <w:rPr>
          <w:rFonts w:ascii="Arial" w:hAnsi="Arial" w:cs="Arial"/>
          <w:b/>
          <w:sz w:val="24"/>
          <w:szCs w:val="24"/>
          <w:u w:val="single"/>
        </w:rPr>
        <w:t>cover letter</w:t>
      </w:r>
      <w:r w:rsidRPr="0045415E">
        <w:rPr>
          <w:rFonts w:ascii="Arial" w:hAnsi="Arial" w:cs="Arial"/>
          <w:b/>
          <w:sz w:val="24"/>
          <w:szCs w:val="24"/>
        </w:rPr>
        <w:t xml:space="preserve"> </w:t>
      </w:r>
      <w:r w:rsidR="0045415E" w:rsidRPr="0045415E">
        <w:rPr>
          <w:rFonts w:ascii="Arial" w:hAnsi="Arial" w:cs="Arial"/>
          <w:b/>
          <w:sz w:val="24"/>
          <w:szCs w:val="24"/>
        </w:rPr>
        <w:t xml:space="preserve">in </w:t>
      </w:r>
      <w:r w:rsidR="005C349B" w:rsidRPr="007F49D4">
        <w:rPr>
          <w:rFonts w:ascii="Arial" w:hAnsi="Arial" w:cs="Arial"/>
          <w:b/>
          <w:sz w:val="24"/>
          <w:szCs w:val="24"/>
          <w:u w:val="single"/>
        </w:rPr>
        <w:t xml:space="preserve">PDF </w:t>
      </w:r>
      <w:r w:rsidR="00732B7A" w:rsidRPr="007F49D4">
        <w:rPr>
          <w:rFonts w:ascii="Arial" w:hAnsi="Arial" w:cs="Arial"/>
          <w:b/>
          <w:sz w:val="24"/>
          <w:szCs w:val="24"/>
          <w:u w:val="single"/>
        </w:rPr>
        <w:t>f</w:t>
      </w:r>
      <w:r w:rsidR="005C349B" w:rsidRPr="007F49D4">
        <w:rPr>
          <w:rFonts w:ascii="Arial" w:hAnsi="Arial" w:cs="Arial"/>
          <w:b/>
          <w:sz w:val="24"/>
          <w:szCs w:val="24"/>
          <w:u w:val="single"/>
        </w:rPr>
        <w:t>ormat</w:t>
      </w:r>
      <w:r w:rsidR="00732B7A">
        <w:rPr>
          <w:rFonts w:ascii="Arial" w:hAnsi="Arial" w:cs="Arial"/>
          <w:b/>
          <w:sz w:val="24"/>
          <w:szCs w:val="24"/>
        </w:rPr>
        <w:t xml:space="preserve"> in </w:t>
      </w:r>
      <w:r w:rsidR="0045415E" w:rsidRPr="0045415E">
        <w:rPr>
          <w:rFonts w:ascii="Arial" w:hAnsi="Arial" w:cs="Arial"/>
          <w:b/>
          <w:sz w:val="24"/>
          <w:szCs w:val="24"/>
        </w:rPr>
        <w:t xml:space="preserve">one email </w:t>
      </w:r>
      <w:r w:rsidRPr="0045415E">
        <w:rPr>
          <w:rFonts w:ascii="Arial" w:hAnsi="Arial" w:cs="Arial"/>
          <w:b/>
          <w:sz w:val="24"/>
          <w:szCs w:val="24"/>
        </w:rPr>
        <w:t>to:</w:t>
      </w:r>
    </w:p>
    <w:p w14:paraId="451F512D" w14:textId="77777777" w:rsidR="0045415E" w:rsidRPr="0045415E" w:rsidRDefault="0045415E" w:rsidP="00A65B67">
      <w:pPr>
        <w:rPr>
          <w:rFonts w:ascii="Arial" w:hAnsi="Arial" w:cs="Arial"/>
          <w:b/>
          <w:sz w:val="24"/>
          <w:szCs w:val="24"/>
        </w:rPr>
      </w:pPr>
    </w:p>
    <w:p w14:paraId="4FAE0E67" w14:textId="4E2FE1F0" w:rsidR="00A65B67" w:rsidRPr="0045415E" w:rsidRDefault="00231C25" w:rsidP="00A65B6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Samantha Booth</w:t>
      </w:r>
      <w:r w:rsidR="00707815">
        <w:rPr>
          <w:rFonts w:ascii="Arial" w:hAnsi="Arial" w:cs="Arial"/>
          <w:b/>
          <w:sz w:val="24"/>
          <w:szCs w:val="24"/>
        </w:rPr>
        <w:br/>
      </w:r>
      <w:hyperlink r:id="rId9" w:history="1">
        <w:r w:rsidR="00707815" w:rsidRPr="008B5517">
          <w:rPr>
            <w:rStyle w:val="Hyperlink"/>
            <w:rFonts w:ascii="Arial" w:hAnsi="Arial" w:cs="Arial"/>
            <w:b/>
            <w:sz w:val="24"/>
            <w:szCs w:val="24"/>
          </w:rPr>
          <w:t>fedrelations@rutgers.edu</w:t>
        </w:r>
      </w:hyperlink>
      <w:r w:rsidR="00707815">
        <w:rPr>
          <w:rFonts w:ascii="Arial" w:hAnsi="Arial" w:cs="Arial"/>
          <w:b/>
          <w:sz w:val="24"/>
          <w:szCs w:val="24"/>
        </w:rPr>
        <w:t xml:space="preserve"> </w:t>
      </w:r>
    </w:p>
    <w:p w14:paraId="0CE0A0EC" w14:textId="1669BCE5" w:rsidR="00407C64" w:rsidRDefault="00407C64" w:rsidP="00A65B67">
      <w:pPr>
        <w:rPr>
          <w:sz w:val="24"/>
          <w:szCs w:val="24"/>
        </w:rPr>
      </w:pPr>
    </w:p>
    <w:p w14:paraId="63E0E1AD" w14:textId="453E9332" w:rsidR="00732B7A" w:rsidRDefault="00732B7A" w:rsidP="00A65B67">
      <w:pPr>
        <w:rPr>
          <w:rFonts w:ascii="Arial" w:hAnsi="Arial" w:cs="Arial"/>
          <w:sz w:val="24"/>
          <w:szCs w:val="24"/>
        </w:rPr>
      </w:pPr>
    </w:p>
    <w:p w14:paraId="0CA1CDD8" w14:textId="77777777" w:rsidR="00732B7A" w:rsidRPr="00231C25" w:rsidRDefault="00732B7A" w:rsidP="00A65B67">
      <w:pPr>
        <w:rPr>
          <w:rFonts w:ascii="Arial" w:hAnsi="Arial" w:cs="Arial"/>
          <w:sz w:val="24"/>
          <w:szCs w:val="24"/>
        </w:rPr>
      </w:pPr>
    </w:p>
    <w:sectPr w:rsidR="00732B7A" w:rsidRPr="00231C25" w:rsidSect="006447D4">
      <w:headerReference w:type="default" r:id="rId10"/>
      <w:headerReference w:type="first" r:id="rId11"/>
      <w:pgSz w:w="12240" w:h="15840"/>
      <w:pgMar w:top="1440" w:right="1440" w:bottom="1440" w:left="1440" w:header="63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A7E8E4" w14:textId="77777777" w:rsidR="00E50554" w:rsidRDefault="00E50554">
      <w:r>
        <w:separator/>
      </w:r>
    </w:p>
  </w:endnote>
  <w:endnote w:type="continuationSeparator" w:id="0">
    <w:p w14:paraId="4A239FF4" w14:textId="77777777" w:rsidR="00E50554" w:rsidRDefault="00E50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Book Antiqua"/>
    <w:charset w:val="4D"/>
    <w:family w:val="auto"/>
    <w:pitch w:val="variable"/>
    <w:sig w:usb0="A00002FF" w:usb1="7800205A" w:usb2="14600000" w:usb3="00000000" w:csb0="00000193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F0E8B0" w14:textId="77777777" w:rsidR="00E50554" w:rsidRDefault="00E50554">
      <w:r>
        <w:separator/>
      </w:r>
    </w:p>
  </w:footnote>
  <w:footnote w:type="continuationSeparator" w:id="0">
    <w:p w14:paraId="7204F4E5" w14:textId="77777777" w:rsidR="00E50554" w:rsidRDefault="00E505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E75BA3" w14:textId="77777777" w:rsidR="00407C64" w:rsidRDefault="69DAFCC4">
    <w:pPr>
      <w:pStyle w:val="Header"/>
      <w:spacing w:line="240" w:lineRule="auto"/>
      <w:ind w:left="-634"/>
    </w:pPr>
    <w:r>
      <w:rPr>
        <w:noProof/>
      </w:rPr>
      <w:drawing>
        <wp:inline distT="0" distB="0" distL="0" distR="0" wp14:anchorId="481580E2" wp14:editId="6BC64069">
          <wp:extent cx="1352550" cy="371475"/>
          <wp:effectExtent l="0" t="0" r="0" b="9525"/>
          <wp:docPr id="898418821" name="Picture 898418821" descr="RU_SIG_100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2550" cy="371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5EB7C3" w14:textId="07830475" w:rsidR="006447D4" w:rsidRPr="006447D4" w:rsidRDefault="006447D4" w:rsidP="006447D4">
    <w:pPr>
      <w:pStyle w:val="Header"/>
      <w:ind w:left="-634"/>
    </w:pPr>
    <w:r w:rsidRPr="006447D4">
      <w:drawing>
        <wp:anchor distT="0" distB="0" distL="114300" distR="114300" simplePos="0" relativeHeight="251659264" behindDoc="1" locked="0" layoutInCell="1" allowOverlap="1" wp14:anchorId="484EBCCB" wp14:editId="63351BED">
          <wp:simplePos x="0" y="0"/>
          <wp:positionH relativeFrom="column">
            <wp:posOffset>-304800</wp:posOffset>
          </wp:positionH>
          <wp:positionV relativeFrom="paragraph">
            <wp:posOffset>45085</wp:posOffset>
          </wp:positionV>
          <wp:extent cx="2362200" cy="423733"/>
          <wp:effectExtent l="0" t="0" r="0" b="0"/>
          <wp:wrapTight wrapText="bothSides">
            <wp:wrapPolygon edited="0">
              <wp:start x="0" y="0"/>
              <wp:lineTo x="0" y="20402"/>
              <wp:lineTo x="5574" y="20402"/>
              <wp:lineTo x="21426" y="17487"/>
              <wp:lineTo x="21426" y="5829"/>
              <wp:lineTo x="5574" y="0"/>
              <wp:lineTo x="0" y="0"/>
            </wp:wrapPolygon>
          </wp:wrapTight>
          <wp:docPr id="881137037" name="Picture 2" descr="A black background with red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3914218" name="Picture 2" descr="A black background with red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4237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5C96E1C" w14:textId="4C6A2965" w:rsidR="00407C64" w:rsidRDefault="0087056D" w:rsidP="00BE6C6F">
    <w:pPr>
      <w:pStyle w:val="Header"/>
      <w:spacing w:line="240" w:lineRule="auto"/>
      <w:ind w:left="-634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0" wp14:anchorId="21FF99A6" wp14:editId="02CE01B1">
              <wp:simplePos x="0" y="0"/>
              <wp:positionH relativeFrom="page">
                <wp:posOffset>3584575</wp:posOffset>
              </wp:positionH>
              <wp:positionV relativeFrom="page">
                <wp:posOffset>347345</wp:posOffset>
              </wp:positionV>
              <wp:extent cx="2067560" cy="1024255"/>
              <wp:effectExtent l="3175" t="4445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7560" cy="10242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6401F0" w14:textId="77777777" w:rsidR="00407C64" w:rsidRPr="00B97E47" w:rsidRDefault="00407C64">
                          <w:pPr>
                            <w:pStyle w:val="AddressBlockVerdana"/>
                            <w:rPr>
                              <w:rFonts w:ascii="Calibri" w:hAnsi="Calibri"/>
                              <w:sz w:val="16"/>
                              <w:szCs w:val="16"/>
                            </w:rPr>
                          </w:pPr>
                          <w:r w:rsidRPr="00B97E47">
                            <w:rPr>
                              <w:rFonts w:ascii="Calibri" w:hAnsi="Calibri"/>
                              <w:sz w:val="16"/>
                              <w:szCs w:val="16"/>
                            </w:rPr>
                            <w:t>Office of Federal Relations</w:t>
                          </w:r>
                        </w:p>
                        <w:p w14:paraId="3DAB488D" w14:textId="77777777" w:rsidR="00407C64" w:rsidRPr="00B97E47" w:rsidRDefault="00407C64">
                          <w:pPr>
                            <w:pStyle w:val="AddressBlockVerdana"/>
                            <w:rPr>
                              <w:rFonts w:ascii="Calibri" w:hAnsi="Calibri"/>
                              <w:sz w:val="16"/>
                              <w:szCs w:val="16"/>
                            </w:rPr>
                          </w:pPr>
                          <w:r w:rsidRPr="00B97E47">
                            <w:rPr>
                              <w:rFonts w:ascii="Calibri" w:hAnsi="Calibri"/>
                              <w:sz w:val="16"/>
                              <w:szCs w:val="16"/>
                            </w:rPr>
                            <w:t>Rutgers, The State University of New Jersey</w:t>
                          </w:r>
                        </w:p>
                        <w:p w14:paraId="6F0B266E" w14:textId="77777777" w:rsidR="00407C64" w:rsidRPr="00B97E47" w:rsidRDefault="00407C64" w:rsidP="004A79FF">
                          <w:pPr>
                            <w:pStyle w:val="AddressBlockVerdana"/>
                            <w:rPr>
                              <w:rFonts w:ascii="Calibri" w:hAnsi="Calibri"/>
                              <w:sz w:val="16"/>
                              <w:szCs w:val="16"/>
                            </w:rPr>
                          </w:pPr>
                          <w:r w:rsidRPr="00B97E47">
                            <w:rPr>
                              <w:rFonts w:ascii="Calibri" w:hAnsi="Calibri"/>
                              <w:sz w:val="16"/>
                              <w:szCs w:val="16"/>
                            </w:rPr>
                            <w:t>4</w:t>
                          </w:r>
                          <w:r w:rsidR="007238F5" w:rsidRPr="00B97E47">
                            <w:rPr>
                              <w:rFonts w:ascii="Calibri" w:hAnsi="Calibri"/>
                              <w:sz w:val="16"/>
                              <w:szCs w:val="16"/>
                            </w:rPr>
                            <w:t>00</w:t>
                          </w:r>
                          <w:r w:rsidRPr="00B97E47">
                            <w:rPr>
                              <w:rFonts w:ascii="Calibri" w:hAnsi="Calibri"/>
                              <w:sz w:val="16"/>
                              <w:szCs w:val="16"/>
                            </w:rPr>
                            <w:t xml:space="preserve"> North Capitol Street NW</w:t>
                          </w:r>
                          <w:r w:rsidR="0087056D" w:rsidRPr="00B97E47">
                            <w:rPr>
                              <w:rFonts w:ascii="Calibri" w:hAnsi="Calibri"/>
                              <w:sz w:val="16"/>
                              <w:szCs w:val="16"/>
                            </w:rPr>
                            <w:t>,</w:t>
                          </w:r>
                          <w:r w:rsidRPr="00B97E47">
                            <w:rPr>
                              <w:rFonts w:ascii="Calibri" w:hAnsi="Calibri"/>
                              <w:sz w:val="16"/>
                              <w:szCs w:val="16"/>
                            </w:rPr>
                            <w:t xml:space="preserve"> Suite 351</w:t>
                          </w:r>
                        </w:p>
                        <w:p w14:paraId="19CE48AB" w14:textId="77777777" w:rsidR="00407C64" w:rsidRPr="00B97E47" w:rsidRDefault="00407C64">
                          <w:pPr>
                            <w:pStyle w:val="AddressBlockVerdana"/>
                            <w:rPr>
                              <w:rFonts w:ascii="Calibri" w:hAnsi="Calibri"/>
                              <w:sz w:val="16"/>
                              <w:szCs w:val="16"/>
                            </w:rPr>
                          </w:pPr>
                          <w:r w:rsidRPr="00B97E47">
                            <w:rPr>
                              <w:rFonts w:ascii="Calibri" w:hAnsi="Calibri"/>
                              <w:sz w:val="16"/>
                              <w:szCs w:val="16"/>
                            </w:rPr>
                            <w:t>Washington, DC  20001</w:t>
                          </w:r>
                        </w:p>
                      </w:txbxContent>
                    </wps:txbx>
                    <wps:bodyPr rot="0" vert="horz" wrap="square" lIns="0" tIns="36576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FF99A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82.25pt;margin-top:27.35pt;width:162.8pt;height:80.6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" o:allowoverlap="f" stroked="f">
              <v:textbox inset="0,2.88pt,0,0">
                <w:txbxContent>
                  <w:p w14:paraId="5E6401F0" w14:textId="77777777" w:rsidR="00407C64" w:rsidRPr="00B97E47" w:rsidRDefault="00407C64">
                    <w:pPr>
                      <w:pStyle w:val="AddressBlockVerdana"/>
                      <w:rPr>
                        <w:rFonts w:ascii="Calibri" w:hAnsi="Calibri"/>
                        <w:sz w:val="16"/>
                        <w:szCs w:val="16"/>
                      </w:rPr>
                    </w:pPr>
                    <w:r w:rsidRPr="00B97E47">
                      <w:rPr>
                        <w:rFonts w:ascii="Calibri" w:hAnsi="Calibri"/>
                        <w:sz w:val="16"/>
                        <w:szCs w:val="16"/>
                      </w:rPr>
                      <w:t>Office of Federal Relations</w:t>
                    </w:r>
                  </w:p>
                  <w:p w14:paraId="3DAB488D" w14:textId="77777777" w:rsidR="00407C64" w:rsidRPr="00B97E47" w:rsidRDefault="00407C64">
                    <w:pPr>
                      <w:pStyle w:val="AddressBlockVerdana"/>
                      <w:rPr>
                        <w:rFonts w:ascii="Calibri" w:hAnsi="Calibri"/>
                        <w:sz w:val="16"/>
                        <w:szCs w:val="16"/>
                      </w:rPr>
                    </w:pPr>
                    <w:r w:rsidRPr="00B97E47">
                      <w:rPr>
                        <w:rFonts w:ascii="Calibri" w:hAnsi="Calibri"/>
                        <w:sz w:val="16"/>
                        <w:szCs w:val="16"/>
                      </w:rPr>
                      <w:t>Rutgers, The State University of New Jersey</w:t>
                    </w:r>
                  </w:p>
                  <w:p w14:paraId="6F0B266E" w14:textId="77777777" w:rsidR="00407C64" w:rsidRPr="00B97E47" w:rsidRDefault="00407C64" w:rsidP="004A79FF">
                    <w:pPr>
                      <w:pStyle w:val="AddressBlockVerdana"/>
                      <w:rPr>
                        <w:rFonts w:ascii="Calibri" w:hAnsi="Calibri"/>
                        <w:sz w:val="16"/>
                        <w:szCs w:val="16"/>
                      </w:rPr>
                    </w:pPr>
                    <w:r w:rsidRPr="00B97E47">
                      <w:rPr>
                        <w:rFonts w:ascii="Calibri" w:hAnsi="Calibri"/>
                        <w:sz w:val="16"/>
                        <w:szCs w:val="16"/>
                      </w:rPr>
                      <w:t>4</w:t>
                    </w:r>
                    <w:r w:rsidR="007238F5" w:rsidRPr="00B97E47">
                      <w:rPr>
                        <w:rFonts w:ascii="Calibri" w:hAnsi="Calibri"/>
                        <w:sz w:val="16"/>
                        <w:szCs w:val="16"/>
                      </w:rPr>
                      <w:t>00</w:t>
                    </w:r>
                    <w:r w:rsidRPr="00B97E47">
                      <w:rPr>
                        <w:rFonts w:ascii="Calibri" w:hAnsi="Calibri"/>
                        <w:sz w:val="16"/>
                        <w:szCs w:val="16"/>
                      </w:rPr>
                      <w:t xml:space="preserve"> North Capitol Street NW</w:t>
                    </w:r>
                    <w:r w:rsidR="0087056D" w:rsidRPr="00B97E47">
                      <w:rPr>
                        <w:rFonts w:ascii="Calibri" w:hAnsi="Calibri"/>
                        <w:sz w:val="16"/>
                        <w:szCs w:val="16"/>
                      </w:rPr>
                      <w:t>,</w:t>
                    </w:r>
                    <w:r w:rsidRPr="00B97E47">
                      <w:rPr>
                        <w:rFonts w:ascii="Calibri" w:hAnsi="Calibri"/>
                        <w:sz w:val="16"/>
                        <w:szCs w:val="16"/>
                      </w:rPr>
                      <w:t xml:space="preserve"> Suite 351</w:t>
                    </w:r>
                  </w:p>
                  <w:p w14:paraId="19CE48AB" w14:textId="77777777" w:rsidR="00407C64" w:rsidRPr="00B97E47" w:rsidRDefault="00407C64">
                    <w:pPr>
                      <w:pStyle w:val="AddressBlockVerdana"/>
                      <w:rPr>
                        <w:rFonts w:ascii="Calibri" w:hAnsi="Calibri"/>
                        <w:sz w:val="16"/>
                        <w:szCs w:val="16"/>
                      </w:rPr>
                    </w:pPr>
                    <w:r w:rsidRPr="00B97E47">
                      <w:rPr>
                        <w:rFonts w:ascii="Calibri" w:hAnsi="Calibri"/>
                        <w:sz w:val="16"/>
                        <w:szCs w:val="16"/>
                      </w:rPr>
                      <w:t>Washington, DC  20001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1" layoutInCell="1" allowOverlap="0" wp14:anchorId="1D4958A7" wp14:editId="21DAB525">
              <wp:simplePos x="0" y="0"/>
              <wp:positionH relativeFrom="page">
                <wp:posOffset>5769610</wp:posOffset>
              </wp:positionH>
              <wp:positionV relativeFrom="page">
                <wp:posOffset>347345</wp:posOffset>
              </wp:positionV>
              <wp:extent cx="1600200" cy="1024255"/>
              <wp:effectExtent l="0" t="4445" r="254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0" cy="1024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6663E8" w14:textId="77777777" w:rsidR="00407C64" w:rsidRPr="00B97E47" w:rsidRDefault="00407C64">
                          <w:pPr>
                            <w:pStyle w:val="AddressBlockVerdana"/>
                            <w:rPr>
                              <w:rFonts w:ascii="Calibri" w:hAnsi="Calibri"/>
                              <w:sz w:val="16"/>
                              <w:szCs w:val="16"/>
                            </w:rPr>
                          </w:pPr>
                          <w:r w:rsidRPr="00B97E47">
                            <w:rPr>
                              <w:rFonts w:ascii="Calibri" w:hAnsi="Calibri"/>
                              <w:sz w:val="16"/>
                              <w:szCs w:val="16"/>
                            </w:rPr>
                            <w:t>federalrelations.rutgers.edu</w:t>
                          </w:r>
                        </w:p>
                        <w:p w14:paraId="4613A441" w14:textId="77777777" w:rsidR="007238F5" w:rsidRPr="00B97E47" w:rsidRDefault="007238F5">
                          <w:pPr>
                            <w:pStyle w:val="AddressBlockVerdana"/>
                            <w:rPr>
                              <w:rFonts w:ascii="Calibri" w:hAnsi="Calibri"/>
                              <w:sz w:val="16"/>
                              <w:szCs w:val="16"/>
                            </w:rPr>
                          </w:pPr>
                          <w:r w:rsidRPr="00B97E47">
                            <w:rPr>
                              <w:rFonts w:ascii="Calibri" w:hAnsi="Calibri"/>
                              <w:sz w:val="16"/>
                              <w:szCs w:val="16"/>
                            </w:rPr>
                            <w:t>Social Media: @RUFedRelations</w:t>
                          </w:r>
                        </w:p>
                        <w:p w14:paraId="7A913DE2" w14:textId="77777777" w:rsidR="00407C64" w:rsidRPr="00B97E47" w:rsidRDefault="007238F5">
                          <w:pPr>
                            <w:pStyle w:val="AddressBlockVerdana"/>
                            <w:rPr>
                              <w:rFonts w:ascii="Calibri" w:hAnsi="Calibri"/>
                              <w:sz w:val="16"/>
                              <w:szCs w:val="16"/>
                            </w:rPr>
                          </w:pPr>
                          <w:r w:rsidRPr="00B97E47">
                            <w:rPr>
                              <w:rFonts w:ascii="Calibri" w:hAnsi="Calibri"/>
                              <w:sz w:val="16"/>
                              <w:szCs w:val="16"/>
                            </w:rPr>
                            <w:t xml:space="preserve">Phone: </w:t>
                          </w:r>
                          <w:r w:rsidR="00407C64" w:rsidRPr="00B97E47">
                            <w:rPr>
                              <w:rFonts w:ascii="Calibri" w:hAnsi="Calibri"/>
                              <w:sz w:val="16"/>
                              <w:szCs w:val="16"/>
                            </w:rPr>
                            <w:t>202-220-1336</w:t>
                          </w:r>
                        </w:p>
                        <w:p w14:paraId="30FFF300" w14:textId="6A9963C3" w:rsidR="007238F5" w:rsidRPr="00B97E47" w:rsidRDefault="007238F5" w:rsidP="00B97E47">
                          <w:pPr>
                            <w:pStyle w:val="AddressBlockVerdana"/>
                            <w:rPr>
                              <w:rFonts w:ascii="Calibri" w:hAnsi="Calibri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36576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D4958A7" id="Text Box 2" o:spid="_x0000_s1027" type="#_x0000_t202" style="position:absolute;left:0;text-align:left;margin-left:454.3pt;margin-top:27.35pt;width:126pt;height:80.6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" o:allowoverlap="f" filled="f" stroked="f">
              <v:textbox inset="0,2.88pt,0,0">
                <w:txbxContent>
                  <w:p w14:paraId="6F6663E8" w14:textId="77777777" w:rsidR="00407C64" w:rsidRPr="00B97E47" w:rsidRDefault="00407C64">
                    <w:pPr>
                      <w:pStyle w:val="AddressBlockVerdana"/>
                      <w:rPr>
                        <w:rFonts w:ascii="Calibri" w:hAnsi="Calibri"/>
                        <w:sz w:val="16"/>
                        <w:szCs w:val="16"/>
                      </w:rPr>
                    </w:pPr>
                    <w:r w:rsidRPr="00B97E47">
                      <w:rPr>
                        <w:rFonts w:ascii="Calibri" w:hAnsi="Calibri"/>
                        <w:sz w:val="16"/>
                        <w:szCs w:val="16"/>
                      </w:rPr>
                      <w:t>federalrelations.rutgers.edu</w:t>
                    </w:r>
                  </w:p>
                  <w:p w14:paraId="4613A441" w14:textId="77777777" w:rsidR="007238F5" w:rsidRPr="00B97E47" w:rsidRDefault="007238F5">
                    <w:pPr>
                      <w:pStyle w:val="AddressBlockVerdana"/>
                      <w:rPr>
                        <w:rFonts w:ascii="Calibri" w:hAnsi="Calibri"/>
                        <w:sz w:val="16"/>
                        <w:szCs w:val="16"/>
                      </w:rPr>
                    </w:pPr>
                    <w:r w:rsidRPr="00B97E47">
                      <w:rPr>
                        <w:rFonts w:ascii="Calibri" w:hAnsi="Calibri"/>
                        <w:sz w:val="16"/>
                        <w:szCs w:val="16"/>
                      </w:rPr>
                      <w:t>Social Media: @RUFedRelations</w:t>
                    </w:r>
                  </w:p>
                  <w:p w14:paraId="7A913DE2" w14:textId="77777777" w:rsidR="00407C64" w:rsidRPr="00B97E47" w:rsidRDefault="007238F5">
                    <w:pPr>
                      <w:pStyle w:val="AddressBlockVerdana"/>
                      <w:rPr>
                        <w:rFonts w:ascii="Calibri" w:hAnsi="Calibri"/>
                        <w:sz w:val="16"/>
                        <w:szCs w:val="16"/>
                      </w:rPr>
                    </w:pPr>
                    <w:r w:rsidRPr="00B97E47">
                      <w:rPr>
                        <w:rFonts w:ascii="Calibri" w:hAnsi="Calibri"/>
                        <w:sz w:val="16"/>
                        <w:szCs w:val="16"/>
                      </w:rPr>
                      <w:t xml:space="preserve">Phone: </w:t>
                    </w:r>
                    <w:r w:rsidR="00407C64" w:rsidRPr="00B97E47">
                      <w:rPr>
                        <w:rFonts w:ascii="Calibri" w:hAnsi="Calibri"/>
                        <w:sz w:val="16"/>
                        <w:szCs w:val="16"/>
                      </w:rPr>
                      <w:t>202-220-1336</w:t>
                    </w:r>
                  </w:p>
                  <w:p w14:paraId="30FFF300" w14:textId="6A9963C3" w:rsidR="007238F5" w:rsidRPr="00B97E47" w:rsidRDefault="007238F5" w:rsidP="00B97E47">
                    <w:pPr>
                      <w:pStyle w:val="AddressBlockVerdana"/>
                      <w:rPr>
                        <w:rFonts w:ascii="Calibri" w:hAnsi="Calibri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OwNDA3NjU1MTcyNzBS0lEKTi0uzszPAykwrAUAPCjLhCwAAAA="/>
  </w:docVars>
  <w:rsids>
    <w:rsidRoot w:val="007A4EFD"/>
    <w:rsid w:val="00004C57"/>
    <w:rsid w:val="00065F96"/>
    <w:rsid w:val="000B69BE"/>
    <w:rsid w:val="000C10D2"/>
    <w:rsid w:val="000F061F"/>
    <w:rsid w:val="001138CC"/>
    <w:rsid w:val="00164111"/>
    <w:rsid w:val="00217D84"/>
    <w:rsid w:val="00231C25"/>
    <w:rsid w:val="00242E7E"/>
    <w:rsid w:val="002822A2"/>
    <w:rsid w:val="00320D3E"/>
    <w:rsid w:val="00335669"/>
    <w:rsid w:val="00340E0B"/>
    <w:rsid w:val="00346804"/>
    <w:rsid w:val="00372552"/>
    <w:rsid w:val="003769F2"/>
    <w:rsid w:val="003C2A40"/>
    <w:rsid w:val="003D5E70"/>
    <w:rsid w:val="003E006B"/>
    <w:rsid w:val="003E2D41"/>
    <w:rsid w:val="003F24CE"/>
    <w:rsid w:val="00407C64"/>
    <w:rsid w:val="004501CD"/>
    <w:rsid w:val="0045415E"/>
    <w:rsid w:val="00455FB8"/>
    <w:rsid w:val="004A79FF"/>
    <w:rsid w:val="004D0A31"/>
    <w:rsid w:val="005708DB"/>
    <w:rsid w:val="00572636"/>
    <w:rsid w:val="00573DCB"/>
    <w:rsid w:val="005949CC"/>
    <w:rsid w:val="005C349B"/>
    <w:rsid w:val="00604F41"/>
    <w:rsid w:val="006447D4"/>
    <w:rsid w:val="00646637"/>
    <w:rsid w:val="006B0FB7"/>
    <w:rsid w:val="006F229E"/>
    <w:rsid w:val="00707815"/>
    <w:rsid w:val="00707E0C"/>
    <w:rsid w:val="00716228"/>
    <w:rsid w:val="007238F5"/>
    <w:rsid w:val="00730339"/>
    <w:rsid w:val="00732B7A"/>
    <w:rsid w:val="007A4EFD"/>
    <w:rsid w:val="007B3545"/>
    <w:rsid w:val="007F49D4"/>
    <w:rsid w:val="008568DF"/>
    <w:rsid w:val="0087056D"/>
    <w:rsid w:val="00876292"/>
    <w:rsid w:val="00893FB8"/>
    <w:rsid w:val="00916317"/>
    <w:rsid w:val="00966DE7"/>
    <w:rsid w:val="00990150"/>
    <w:rsid w:val="009922C2"/>
    <w:rsid w:val="00993DC7"/>
    <w:rsid w:val="009E16AA"/>
    <w:rsid w:val="009E45C9"/>
    <w:rsid w:val="009F05F4"/>
    <w:rsid w:val="00A07E4C"/>
    <w:rsid w:val="00A211FE"/>
    <w:rsid w:val="00A65B67"/>
    <w:rsid w:val="00A85B00"/>
    <w:rsid w:val="00A91AC2"/>
    <w:rsid w:val="00AA55C6"/>
    <w:rsid w:val="00AC7B5F"/>
    <w:rsid w:val="00AD468F"/>
    <w:rsid w:val="00B00451"/>
    <w:rsid w:val="00B01FB5"/>
    <w:rsid w:val="00B05CF5"/>
    <w:rsid w:val="00B26EC4"/>
    <w:rsid w:val="00B30656"/>
    <w:rsid w:val="00B97E47"/>
    <w:rsid w:val="00BE6C6F"/>
    <w:rsid w:val="00CC226A"/>
    <w:rsid w:val="00D123DA"/>
    <w:rsid w:val="00D32A4A"/>
    <w:rsid w:val="00D45BD1"/>
    <w:rsid w:val="00D54FA4"/>
    <w:rsid w:val="00E50554"/>
    <w:rsid w:val="00E60AC7"/>
    <w:rsid w:val="00E66698"/>
    <w:rsid w:val="00E73C98"/>
    <w:rsid w:val="00F0034F"/>
    <w:rsid w:val="00FA2F6A"/>
    <w:rsid w:val="00FA3376"/>
    <w:rsid w:val="00FB1613"/>
    <w:rsid w:val="00FB3725"/>
    <w:rsid w:val="2A457466"/>
    <w:rsid w:val="59B38BD6"/>
    <w:rsid w:val="69DAFCC4"/>
    <w:rsid w:val="6BC64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0C6AA62"/>
  <w15:docId w15:val="{E80E8E35-4D0F-455E-B94C-A92CFEBC7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Palatino" w:hAnsi="Palatino"/>
      <w:sz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spacing w:line="230" w:lineRule="exact"/>
    </w:pPr>
    <w:rPr>
      <w:sz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paragraph" w:styleId="PlainText">
    <w:name w:val="Plain Text"/>
    <w:basedOn w:val="Normal"/>
    <w:rPr>
      <w:rFonts w:ascii="Courier" w:hAnsi="Courier"/>
    </w:rPr>
  </w:style>
  <w:style w:type="paragraph" w:styleId="BalloonText">
    <w:name w:val="Balloon Text"/>
    <w:basedOn w:val="Normal"/>
    <w:semiHidden/>
    <w:rsid w:val="000F061F"/>
    <w:rPr>
      <w:rFonts w:ascii="Tahoma" w:hAnsi="Tahoma" w:cs="Tahoma"/>
      <w:sz w:val="16"/>
      <w:szCs w:val="16"/>
    </w:rPr>
  </w:style>
  <w:style w:type="paragraph" w:customStyle="1" w:styleId="Letterbody">
    <w:name w:val="Letter body"/>
    <w:basedOn w:val="PlainText"/>
    <w:pPr>
      <w:widowControl w:val="0"/>
      <w:spacing w:line="260" w:lineRule="exact"/>
    </w:pPr>
    <w:rPr>
      <w:rFonts w:ascii="Palatino" w:hAnsi="Palatino"/>
      <w:sz w:val="21"/>
    </w:rPr>
  </w:style>
  <w:style w:type="paragraph" w:customStyle="1" w:styleId="AddressBlockVerdana">
    <w:name w:val="Address Block (Verdana)"/>
    <w:basedOn w:val="Normal"/>
    <w:pPr>
      <w:suppressAutoHyphens/>
      <w:spacing w:line="220" w:lineRule="exact"/>
      <w:ind w:left="130" w:hanging="130"/>
    </w:pPr>
    <w:rPr>
      <w:rFonts w:ascii="Verdana" w:eastAsia="Verdana" w:hAnsi="Verdana"/>
      <w:noProof/>
      <w:spacing w:val="-1"/>
      <w:sz w:val="14"/>
    </w:rPr>
  </w:style>
  <w:style w:type="character" w:styleId="FollowedHyperlink">
    <w:name w:val="FollowedHyperlink"/>
    <w:rPr>
      <w:color w:val="800080"/>
      <w:u w:val="single"/>
    </w:rPr>
  </w:style>
  <w:style w:type="character" w:styleId="Emphasis">
    <w:name w:val="Emphasis"/>
    <w:uiPriority w:val="20"/>
    <w:qFormat/>
    <w:rsid w:val="007B3545"/>
    <w:rPr>
      <w:i/>
      <w:iCs/>
    </w:rPr>
  </w:style>
  <w:style w:type="table" w:styleId="TableGrid">
    <w:name w:val="Table Grid"/>
    <w:basedOn w:val="TableNormal"/>
    <w:uiPriority w:val="59"/>
    <w:rsid w:val="00A65B67"/>
    <w:rPr>
      <w:rFonts w:ascii="Times New Roman" w:eastAsiaTheme="minorHAnsi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65B67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231C2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949CC"/>
    <w:rPr>
      <w:rFonts w:ascii="Palatino" w:hAnsi="Palatino"/>
      <w:sz w:val="22"/>
    </w:rPr>
  </w:style>
  <w:style w:type="character" w:styleId="CommentReference">
    <w:name w:val="annotation reference"/>
    <w:basedOn w:val="DefaultParagraphFont"/>
    <w:semiHidden/>
    <w:unhideWhenUsed/>
    <w:rsid w:val="005949C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949CC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5949CC"/>
    <w:rPr>
      <w:rFonts w:ascii="Palatino" w:hAnsi="Palatino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949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949CC"/>
    <w:rPr>
      <w:rFonts w:ascii="Palatino" w:hAnsi="Palatino"/>
      <w:b/>
      <w:bCs/>
    </w:rPr>
  </w:style>
  <w:style w:type="character" w:customStyle="1" w:styleId="markd68lso2mk">
    <w:name w:val="markd68lso2mk"/>
    <w:basedOn w:val="DefaultParagraphFont"/>
    <w:rsid w:val="00732B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3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fedrelations@rutgers.ed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francine.OQD\Local%20Settings\Temporary%20Internet%20Files\OLK9\OFR%20Letterhead2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7ACC97B47374970A5FCCDDA9B0B8E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18F164-92C9-4EEB-A944-ED657B30EB4F}"/>
      </w:docPartPr>
      <w:docPartBody>
        <w:p w:rsidR="00F7337E" w:rsidRDefault="00707E0C" w:rsidP="00707E0C">
          <w:pPr>
            <w:pStyle w:val="27ACC97B47374970A5FCCDDA9B0B8EBA"/>
          </w:pPr>
          <w:r w:rsidRPr="00B556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DAD36FA2795F40B82CE049EC4038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8F1E08-FA83-5449-B382-8F4FE124AD8D}"/>
      </w:docPartPr>
      <w:docPartBody>
        <w:p w:rsidR="001F7B0F" w:rsidRDefault="00AC7B5F" w:rsidP="00AC7B5F">
          <w:pPr>
            <w:pStyle w:val="60DAD36FA2795F40B82CE049EC4038C0"/>
          </w:pPr>
          <w:r w:rsidRPr="00B556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4E5A8161AF824A83EA3741139831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39699D-9AC3-E541-B7A0-D2C5BAF2AB07}"/>
      </w:docPartPr>
      <w:docPartBody>
        <w:p w:rsidR="001F7B0F" w:rsidRDefault="00AC7B5F" w:rsidP="00AC7B5F">
          <w:pPr>
            <w:pStyle w:val="D04E5A8161AF824A83EA374113983142"/>
          </w:pPr>
          <w:r w:rsidRPr="00B556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A02ED922E9EB478D00AE3AAF583C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5DABE3-E695-D447-A9DF-3941831F499E}"/>
      </w:docPartPr>
      <w:docPartBody>
        <w:p w:rsidR="001F7B0F" w:rsidRDefault="00AC7B5F" w:rsidP="00AC7B5F">
          <w:pPr>
            <w:pStyle w:val="30A02ED922E9EB478D00AE3AAF583C7E"/>
          </w:pPr>
          <w:r w:rsidRPr="00B55617">
            <w:rPr>
              <w:rStyle w:val="PlaceholderText"/>
            </w:rPr>
            <w:t>Click or tap to enter a date.</w:t>
          </w:r>
        </w:p>
      </w:docPartBody>
    </w:docPart>
    <w:docPart>
      <w:docPartPr>
        <w:name w:val="A762CB083B2F6E4BA90544830813A3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6C7A2F-B282-1249-BB10-3B8A0430E082}"/>
      </w:docPartPr>
      <w:docPartBody>
        <w:p w:rsidR="001F7B0F" w:rsidRDefault="00AC7B5F" w:rsidP="00AC7B5F">
          <w:pPr>
            <w:pStyle w:val="A762CB083B2F6E4BA90544830813A31B"/>
          </w:pPr>
          <w:r w:rsidRPr="00B55617">
            <w:rPr>
              <w:rStyle w:val="PlaceholderText"/>
            </w:rPr>
            <w:t>Click or tap to enter a date.</w:t>
          </w:r>
        </w:p>
      </w:docPartBody>
    </w:docPart>
    <w:docPart>
      <w:docPartPr>
        <w:name w:val="B3BD0D06775FEC47A5B6534E344E43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6991E9-178A-694D-A004-E2638CE31EDA}"/>
      </w:docPartPr>
      <w:docPartBody>
        <w:p w:rsidR="001F7B0F" w:rsidRDefault="00AC7B5F" w:rsidP="00AC7B5F">
          <w:pPr>
            <w:pStyle w:val="B3BD0D06775FEC47A5B6534E344E4362"/>
          </w:pPr>
          <w:r w:rsidRPr="00B5561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Book Antiqua"/>
    <w:charset w:val="4D"/>
    <w:family w:val="auto"/>
    <w:pitch w:val="variable"/>
    <w:sig w:usb0="A00002FF" w:usb1="7800205A" w:usb2="14600000" w:usb3="00000000" w:csb0="00000193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E0C"/>
    <w:rsid w:val="001F7B0F"/>
    <w:rsid w:val="00223AAF"/>
    <w:rsid w:val="00707E0C"/>
    <w:rsid w:val="009E16AA"/>
    <w:rsid w:val="00AC7749"/>
    <w:rsid w:val="00AC7B5F"/>
    <w:rsid w:val="00BD0CEF"/>
    <w:rsid w:val="00C9027A"/>
    <w:rsid w:val="00CD1F17"/>
    <w:rsid w:val="00D339DC"/>
    <w:rsid w:val="00DB014D"/>
    <w:rsid w:val="00F17A72"/>
    <w:rsid w:val="00F73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C7B5F"/>
    <w:rPr>
      <w:color w:val="808080"/>
    </w:rPr>
  </w:style>
  <w:style w:type="paragraph" w:customStyle="1" w:styleId="27ACC97B47374970A5FCCDDA9B0B8EBA">
    <w:name w:val="27ACC97B47374970A5FCCDDA9B0B8EBA"/>
    <w:rsid w:val="00707E0C"/>
  </w:style>
  <w:style w:type="paragraph" w:customStyle="1" w:styleId="60DAD36FA2795F40B82CE049EC4038C0">
    <w:name w:val="60DAD36FA2795F40B82CE049EC4038C0"/>
    <w:rsid w:val="00AC7B5F"/>
    <w:pPr>
      <w:spacing w:after="0" w:line="240" w:lineRule="auto"/>
    </w:pPr>
    <w:rPr>
      <w:sz w:val="24"/>
      <w:szCs w:val="24"/>
    </w:rPr>
  </w:style>
  <w:style w:type="paragraph" w:customStyle="1" w:styleId="D04E5A8161AF824A83EA374113983142">
    <w:name w:val="D04E5A8161AF824A83EA374113983142"/>
    <w:rsid w:val="00AC7B5F"/>
    <w:pPr>
      <w:spacing w:after="0" w:line="240" w:lineRule="auto"/>
    </w:pPr>
    <w:rPr>
      <w:sz w:val="24"/>
      <w:szCs w:val="24"/>
    </w:rPr>
  </w:style>
  <w:style w:type="paragraph" w:customStyle="1" w:styleId="30A02ED922E9EB478D00AE3AAF583C7E">
    <w:name w:val="30A02ED922E9EB478D00AE3AAF583C7E"/>
    <w:rsid w:val="00AC7B5F"/>
    <w:pPr>
      <w:spacing w:after="0" w:line="240" w:lineRule="auto"/>
    </w:pPr>
    <w:rPr>
      <w:sz w:val="24"/>
      <w:szCs w:val="24"/>
    </w:rPr>
  </w:style>
  <w:style w:type="paragraph" w:customStyle="1" w:styleId="A762CB083B2F6E4BA90544830813A31B">
    <w:name w:val="A762CB083B2F6E4BA90544830813A31B"/>
    <w:rsid w:val="00AC7B5F"/>
    <w:pPr>
      <w:spacing w:after="0" w:line="240" w:lineRule="auto"/>
    </w:pPr>
    <w:rPr>
      <w:sz w:val="24"/>
      <w:szCs w:val="24"/>
    </w:rPr>
  </w:style>
  <w:style w:type="paragraph" w:customStyle="1" w:styleId="B3BD0D06775FEC47A5B6534E344E4362">
    <w:name w:val="B3BD0D06775FEC47A5B6534E344E4362"/>
    <w:rsid w:val="00AC7B5F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b621b7-8915-4321-934c-8db04355f7c6">
      <Terms xmlns="http://schemas.microsoft.com/office/infopath/2007/PartnerControls"/>
    </lcf76f155ced4ddcb4097134ff3c332f>
    <TaxCatchAll xmlns="753da21f-d3bf-4435-8c40-687b40c331b9" xsi:nil="true"/>
    <SharedWithUsers xmlns="753da21f-d3bf-4435-8c40-687b40c331b9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6D1C10428D8240B06A6E7756B7C209" ma:contentTypeVersion="18" ma:contentTypeDescription="Create a new document." ma:contentTypeScope="" ma:versionID="342d32303d9f9811dca5d8eb95b1efdd">
  <xsd:schema xmlns:xsd="http://www.w3.org/2001/XMLSchema" xmlns:xs="http://www.w3.org/2001/XMLSchema" xmlns:p="http://schemas.microsoft.com/office/2006/metadata/properties" xmlns:ns2="2bb621b7-8915-4321-934c-8db04355f7c6" xmlns:ns3="753da21f-d3bf-4435-8c40-687b40c331b9" targetNamespace="http://schemas.microsoft.com/office/2006/metadata/properties" ma:root="true" ma:fieldsID="b2f35c81581d919134610ac2e40d6693" ns2:_="" ns3:_="">
    <xsd:import namespace="2bb621b7-8915-4321-934c-8db04355f7c6"/>
    <xsd:import namespace="753da21f-d3bf-4435-8c40-687b40c331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b621b7-8915-4321-934c-8db04355f7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48fd182-3af3-4b45-858c-95346ee1bc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3da21f-d3bf-4435-8c40-687b40c331b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a009bce-192b-4f9e-9319-0c9ab4fc24c8}" ma:internalName="TaxCatchAll" ma:showField="CatchAllData" ma:web="753da21f-d3bf-4435-8c40-687b40c331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CDD53C-59BE-4F81-BB37-FE2733D9AF4A}">
  <ds:schemaRefs>
    <ds:schemaRef ds:uri="http://schemas.microsoft.com/office/2006/metadata/properties"/>
    <ds:schemaRef ds:uri="http://schemas.microsoft.com/office/infopath/2007/PartnerControls"/>
    <ds:schemaRef ds:uri="2bb621b7-8915-4321-934c-8db04355f7c6"/>
    <ds:schemaRef ds:uri="753da21f-d3bf-4435-8c40-687b40c331b9"/>
  </ds:schemaRefs>
</ds:datastoreItem>
</file>

<file path=customXml/itemProps2.xml><?xml version="1.0" encoding="utf-8"?>
<ds:datastoreItem xmlns:ds="http://schemas.openxmlformats.org/officeDocument/2006/customXml" ds:itemID="{4B056AE9-7959-4F19-9BE0-AF6601E404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5FBF75-742E-4531-8269-EB87F26703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b621b7-8915-4321-934c-8db04355f7c6"/>
    <ds:schemaRef ds:uri="753da21f-d3bf-4435-8c40-687b40c331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OFR Letterhead2</Template>
  <TotalTime>3</TotalTime>
  <Pages>1</Pages>
  <Words>128</Words>
  <Characters>668</Characters>
  <Application>Microsoft Office Word</Application>
  <DocSecurity>0</DocSecurity>
  <Lines>5</Lines>
  <Paragraphs>1</Paragraphs>
  <ScaleCrop>false</ScaleCrop>
  <Company>Rutgers, The State University of New Jersey</Company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Ian Grubman</dc:creator>
  <cp:lastModifiedBy>Samantha Booth</cp:lastModifiedBy>
  <cp:revision>7</cp:revision>
  <cp:lastPrinted>2016-03-31T17:40:00Z</cp:lastPrinted>
  <dcterms:created xsi:type="dcterms:W3CDTF">2024-01-16T22:01:00Z</dcterms:created>
  <dcterms:modified xsi:type="dcterms:W3CDTF">2025-01-06T22:53:00Z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0x010100786D1C10428D8240B06A6E7756B7C209</vt:lpwstr>
  </property>
  <property fmtid="{D5CDD505-2E9C-101B-9397-08002B2CF9AE}" pid="3" name="GrammarlyDocumentId">
    <vt:lpwstr>aac536fae554f410a89f1c43319a49205041eadd385d7fc4ce708c1f8d8c1f46</vt:lpwstr>
  </property>
  <property fmtid="{D5CDD505-2E9C-101B-9397-08002B2CF9AE}" pid="4" name="Order">
    <vt:r8>800600</vt:r8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MediaServiceImageTags">
    <vt:lpwstr/>
  </property>
</Properties>
</file>